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8F66C" w14:textId="6811035B" w:rsidR="00226413" w:rsidRDefault="00226413" w:rsidP="00226413">
      <w:pPr>
        <w:rPr>
          <w:b/>
          <w:bCs/>
        </w:rPr>
      </w:pPr>
      <w:r w:rsidRPr="00D00E1F">
        <w:rPr>
          <w:rFonts w:hint="eastAsia"/>
          <w:b/>
          <w:bCs/>
        </w:rPr>
        <w:t>ぬまたとね医療・介護連携相談室　行き</w:t>
      </w:r>
    </w:p>
    <w:p w14:paraId="6FBA9B9D" w14:textId="2ADA5075" w:rsidR="004F04BA" w:rsidRDefault="004F04BA" w:rsidP="00226413">
      <w:pPr>
        <w:rPr>
          <w:b/>
          <w:bCs/>
        </w:rPr>
      </w:pPr>
    </w:p>
    <w:p w14:paraId="144D5A25" w14:textId="77777777" w:rsidR="00AF4F0D" w:rsidRPr="00D00E1F" w:rsidRDefault="00AF4F0D" w:rsidP="00226413">
      <w:pPr>
        <w:rPr>
          <w:b/>
          <w:bCs/>
        </w:rPr>
      </w:pPr>
    </w:p>
    <w:p w14:paraId="708262E0" w14:textId="77777777" w:rsidR="00226413" w:rsidRPr="00D00E1F" w:rsidRDefault="00226413" w:rsidP="00D54413">
      <w:pPr>
        <w:ind w:firstLineChars="900" w:firstLine="3614"/>
        <w:rPr>
          <w:b/>
          <w:bCs/>
          <w:sz w:val="40"/>
          <w:szCs w:val="40"/>
          <w:u w:val="single"/>
        </w:rPr>
      </w:pPr>
      <w:r w:rsidRPr="00D00E1F">
        <w:rPr>
          <w:rFonts w:hint="eastAsia"/>
          <w:b/>
          <w:bCs/>
          <w:sz w:val="40"/>
          <w:szCs w:val="40"/>
          <w:u w:val="single"/>
        </w:rPr>
        <w:t>FAX　0278-25-3672</w:t>
      </w:r>
    </w:p>
    <w:p w14:paraId="55181CD1" w14:textId="77777777" w:rsidR="00092C28" w:rsidRPr="00970C10" w:rsidRDefault="00092C28" w:rsidP="00092C28">
      <w:pPr>
        <w:rPr>
          <w:b/>
          <w:bCs/>
          <w:sz w:val="21"/>
          <w:szCs w:val="21"/>
          <w:u w:val="single"/>
        </w:rPr>
      </w:pPr>
    </w:p>
    <w:p w14:paraId="19165811" w14:textId="19B3ECCA" w:rsidR="00B333DD" w:rsidRPr="00092C28" w:rsidRDefault="00066C03" w:rsidP="00092C28">
      <w:pPr>
        <w:jc w:val="center"/>
        <w:rPr>
          <w:b/>
          <w:bCs/>
          <w:sz w:val="32"/>
          <w:szCs w:val="32"/>
          <w:u w:val="single"/>
        </w:rPr>
      </w:pPr>
      <w:r w:rsidRPr="00092C28">
        <w:rPr>
          <w:rFonts w:hint="eastAsia"/>
          <w:b/>
          <w:bCs/>
          <w:sz w:val="32"/>
          <w:szCs w:val="32"/>
          <w:u w:val="single"/>
        </w:rPr>
        <w:t>相談室ホームページ掲載情報の確認</w:t>
      </w:r>
      <w:r w:rsidR="00570AE3">
        <w:rPr>
          <w:rFonts w:hint="eastAsia"/>
          <w:b/>
          <w:bCs/>
          <w:sz w:val="32"/>
          <w:szCs w:val="32"/>
          <w:u w:val="single"/>
        </w:rPr>
        <w:t>（</w:t>
      </w:r>
      <w:r w:rsidR="00970C10">
        <w:rPr>
          <w:rFonts w:hint="eastAsia"/>
          <w:b/>
          <w:bCs/>
          <w:sz w:val="32"/>
          <w:szCs w:val="32"/>
          <w:u w:val="single"/>
        </w:rPr>
        <w:t>介護</w:t>
      </w:r>
      <w:r w:rsidR="00570AE3">
        <w:rPr>
          <w:rFonts w:hint="eastAsia"/>
          <w:b/>
          <w:bCs/>
          <w:sz w:val="32"/>
          <w:szCs w:val="32"/>
          <w:u w:val="single"/>
        </w:rPr>
        <w:t>）</w:t>
      </w:r>
    </w:p>
    <w:p w14:paraId="093D4B5D" w14:textId="478AFC86" w:rsidR="00D23458" w:rsidRPr="00970C10" w:rsidRDefault="00D23458" w:rsidP="00066C03">
      <w:pPr>
        <w:rPr>
          <w:rFonts w:asciiTheme="majorEastAsia" w:eastAsiaTheme="majorEastAsia" w:hAnsiTheme="majorEastAsia"/>
          <w:sz w:val="18"/>
          <w:szCs w:val="18"/>
        </w:rPr>
      </w:pPr>
    </w:p>
    <w:p w14:paraId="3A066EFC" w14:textId="28CFD7BF" w:rsidR="00660317" w:rsidRDefault="00660317" w:rsidP="00066C03">
      <w:pPr>
        <w:rPr>
          <w:rFonts w:asciiTheme="majorEastAsia" w:eastAsiaTheme="majorEastAsia" w:hAnsiTheme="majorEastAsia"/>
          <w:b/>
          <w:bCs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Pr="00A9555A">
        <w:rPr>
          <w:rFonts w:asciiTheme="majorEastAsia" w:eastAsiaTheme="majorEastAsia" w:hAnsiTheme="majorEastAsia" w:hint="eastAsia"/>
          <w:b/>
          <w:bCs/>
          <w:sz w:val="26"/>
          <w:szCs w:val="26"/>
          <w:u w:val="single"/>
        </w:rPr>
        <w:t>※修正するデータがない部分は空白でかまいません</w:t>
      </w:r>
      <w:r w:rsidR="00B8665E">
        <w:rPr>
          <w:rFonts w:asciiTheme="majorEastAsia" w:eastAsiaTheme="majorEastAsia" w:hAnsiTheme="majorEastAsia" w:hint="eastAsia"/>
          <w:b/>
          <w:bCs/>
          <w:sz w:val="26"/>
          <w:szCs w:val="26"/>
          <w:u w:val="single"/>
        </w:rPr>
        <w:t>（</w:t>
      </w:r>
      <w:r w:rsidR="00922D35">
        <w:rPr>
          <w:rFonts w:asciiTheme="majorEastAsia" w:eastAsiaTheme="majorEastAsia" w:hAnsiTheme="majorEastAsia" w:hint="eastAsia"/>
          <w:b/>
          <w:bCs/>
          <w:sz w:val="26"/>
          <w:szCs w:val="26"/>
          <w:u w:val="single"/>
        </w:rPr>
        <w:t>ただし</w:t>
      </w:r>
      <w:r w:rsidR="00B8665E">
        <w:rPr>
          <w:rFonts w:asciiTheme="majorEastAsia" w:eastAsiaTheme="majorEastAsia" w:hAnsiTheme="majorEastAsia" w:hint="eastAsia"/>
          <w:b/>
          <w:bCs/>
          <w:sz w:val="26"/>
          <w:szCs w:val="26"/>
          <w:u w:val="single"/>
        </w:rPr>
        <w:t>名称は除く）</w:t>
      </w:r>
    </w:p>
    <w:p w14:paraId="2FE85FDE" w14:textId="77777777" w:rsidR="00570AE3" w:rsidRPr="00A9555A" w:rsidRDefault="00570AE3" w:rsidP="00066C03">
      <w:pPr>
        <w:rPr>
          <w:rFonts w:asciiTheme="majorEastAsia" w:eastAsiaTheme="majorEastAsia" w:hAnsiTheme="majorEastAsia"/>
          <w:b/>
          <w:bCs/>
          <w:sz w:val="26"/>
          <w:szCs w:val="26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4"/>
        <w:gridCol w:w="4203"/>
        <w:gridCol w:w="4478"/>
      </w:tblGrid>
      <w:tr w:rsidR="0060553F" w14:paraId="0C503116" w14:textId="77777777" w:rsidTr="008E579F">
        <w:tc>
          <w:tcPr>
            <w:tcW w:w="2088" w:type="dxa"/>
          </w:tcPr>
          <w:p w14:paraId="0F80D155" w14:textId="77777777" w:rsidR="0060553F" w:rsidRPr="00D23458" w:rsidRDefault="00342A6E" w:rsidP="00D23458">
            <w:pPr>
              <w:jc w:val="center"/>
            </w:pPr>
            <w:r w:rsidRPr="00D23458">
              <w:rPr>
                <w:rFonts w:hint="eastAsia"/>
              </w:rPr>
              <w:t>掲載</w:t>
            </w:r>
            <w:r w:rsidR="0060553F" w:rsidRPr="00D23458">
              <w:rPr>
                <w:rFonts w:hint="eastAsia"/>
              </w:rPr>
              <w:t>項目</w:t>
            </w:r>
          </w:p>
        </w:tc>
        <w:tc>
          <w:tcPr>
            <w:tcW w:w="4213" w:type="dxa"/>
            <w:tcBorders>
              <w:right w:val="single" w:sz="24" w:space="0" w:color="auto"/>
            </w:tcBorders>
          </w:tcPr>
          <w:p w14:paraId="5BEB533D" w14:textId="41157DFA" w:rsidR="0060553F" w:rsidRPr="00D23458" w:rsidRDefault="0060553F" w:rsidP="00D23458">
            <w:pPr>
              <w:jc w:val="center"/>
            </w:pPr>
            <w:r w:rsidRPr="00D23458">
              <w:rPr>
                <w:rFonts w:hint="eastAsia"/>
              </w:rPr>
              <w:t>現行データ</w:t>
            </w:r>
            <w:r w:rsidR="00D54413">
              <w:rPr>
                <w:rFonts w:hint="eastAsia"/>
              </w:rPr>
              <w:t xml:space="preserve">　例</w:t>
            </w:r>
          </w:p>
        </w:tc>
        <w:tc>
          <w:tcPr>
            <w:tcW w:w="44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DE52F30" w14:textId="77777777" w:rsidR="0060553F" w:rsidRDefault="00D23458" w:rsidP="00D23458">
            <w:pPr>
              <w:jc w:val="center"/>
            </w:pPr>
            <w:r>
              <w:rPr>
                <w:rFonts w:hint="eastAsia"/>
              </w:rPr>
              <w:t>修正データを</w:t>
            </w:r>
            <w:r w:rsidR="0060553F">
              <w:rPr>
                <w:rFonts w:hint="eastAsia"/>
              </w:rPr>
              <w:t>記入して下さい</w:t>
            </w:r>
          </w:p>
        </w:tc>
      </w:tr>
      <w:tr w:rsidR="0060553F" w14:paraId="049D216E" w14:textId="77777777" w:rsidTr="008E579F">
        <w:tc>
          <w:tcPr>
            <w:tcW w:w="2088" w:type="dxa"/>
          </w:tcPr>
          <w:p w14:paraId="7B77DB27" w14:textId="541A9B4B" w:rsidR="0060553F" w:rsidRPr="00D23458" w:rsidRDefault="00570AE3" w:rsidP="00967163">
            <w:r>
              <w:rPr>
                <w:rFonts w:hint="eastAsia"/>
              </w:rPr>
              <w:t>名称</w:t>
            </w:r>
          </w:p>
        </w:tc>
        <w:tc>
          <w:tcPr>
            <w:tcW w:w="4213" w:type="dxa"/>
            <w:tcBorders>
              <w:right w:val="single" w:sz="24" w:space="0" w:color="auto"/>
            </w:tcBorders>
          </w:tcPr>
          <w:p w14:paraId="401F4FEB" w14:textId="6E9956C8" w:rsidR="0060553F" w:rsidRPr="00D23458" w:rsidRDefault="00D953B0" w:rsidP="00967163">
            <w:r>
              <w:rPr>
                <w:rFonts w:hint="eastAsia"/>
              </w:rPr>
              <w:t>医師会</w:t>
            </w:r>
            <w:r w:rsidR="00BA2ADD">
              <w:rPr>
                <w:rFonts w:hint="eastAsia"/>
              </w:rPr>
              <w:t>通所介護サービス</w:t>
            </w:r>
          </w:p>
        </w:tc>
        <w:tc>
          <w:tcPr>
            <w:tcW w:w="4489" w:type="dxa"/>
            <w:tcBorders>
              <w:left w:val="single" w:sz="24" w:space="0" w:color="auto"/>
              <w:right w:val="single" w:sz="24" w:space="0" w:color="auto"/>
            </w:tcBorders>
          </w:tcPr>
          <w:p w14:paraId="0C49C1D1" w14:textId="77777777" w:rsidR="0060553F" w:rsidRDefault="0060553F" w:rsidP="00967163"/>
        </w:tc>
      </w:tr>
      <w:tr w:rsidR="0060553F" w14:paraId="63E90C93" w14:textId="77777777" w:rsidTr="008E579F">
        <w:tc>
          <w:tcPr>
            <w:tcW w:w="2088" w:type="dxa"/>
          </w:tcPr>
          <w:p w14:paraId="1B183CC6" w14:textId="36D22C55" w:rsidR="0060553F" w:rsidRPr="00D23458" w:rsidRDefault="00570AE3" w:rsidP="00967163">
            <w:r>
              <w:rPr>
                <w:rFonts w:hint="eastAsia"/>
              </w:rPr>
              <w:t>住所</w:t>
            </w:r>
          </w:p>
        </w:tc>
        <w:tc>
          <w:tcPr>
            <w:tcW w:w="4213" w:type="dxa"/>
            <w:tcBorders>
              <w:right w:val="single" w:sz="24" w:space="0" w:color="auto"/>
            </w:tcBorders>
            <w:vAlign w:val="center"/>
          </w:tcPr>
          <w:p w14:paraId="0BE03A2B" w14:textId="77777777" w:rsidR="0060553F" w:rsidRPr="00D23458" w:rsidRDefault="0060553F" w:rsidP="00E17D6A">
            <w:pPr>
              <w:rPr>
                <w:color w:val="000000"/>
              </w:rPr>
            </w:pPr>
            <w:r w:rsidRPr="00D23458">
              <w:rPr>
                <w:rFonts w:hint="eastAsia"/>
                <w:color w:val="000000"/>
              </w:rPr>
              <w:t>〒378-0012</w:t>
            </w:r>
          </w:p>
          <w:p w14:paraId="34244CFA" w14:textId="7D617C6F" w:rsidR="0060553F" w:rsidRPr="00D23458" w:rsidRDefault="0060553F" w:rsidP="00E17D6A">
            <w:pPr>
              <w:rPr>
                <w:color w:val="000000"/>
              </w:rPr>
            </w:pPr>
            <w:r w:rsidRPr="00D23458">
              <w:rPr>
                <w:rFonts w:hint="eastAsia"/>
                <w:color w:val="000000"/>
              </w:rPr>
              <w:t>群馬県沼田市</w:t>
            </w:r>
            <w:r w:rsidR="00D54413">
              <w:rPr>
                <w:rFonts w:hint="eastAsia"/>
                <w:color w:val="000000"/>
              </w:rPr>
              <w:t>●●</w:t>
            </w:r>
            <w:r w:rsidRPr="00D23458">
              <w:rPr>
                <w:rFonts w:hint="eastAsia"/>
                <w:color w:val="000000"/>
              </w:rPr>
              <w:t>町</w:t>
            </w:r>
            <w:r w:rsidR="00D54413">
              <w:rPr>
                <w:rFonts w:hint="eastAsia"/>
                <w:color w:val="000000"/>
              </w:rPr>
              <w:t>1</w:t>
            </w:r>
            <w:r w:rsidRPr="00D23458">
              <w:rPr>
                <w:rFonts w:hint="eastAsia"/>
                <w:color w:val="000000"/>
              </w:rPr>
              <w:t>10-1</w:t>
            </w:r>
          </w:p>
        </w:tc>
        <w:tc>
          <w:tcPr>
            <w:tcW w:w="4489" w:type="dxa"/>
            <w:tcBorders>
              <w:left w:val="single" w:sz="24" w:space="0" w:color="auto"/>
              <w:right w:val="single" w:sz="24" w:space="0" w:color="auto"/>
            </w:tcBorders>
          </w:tcPr>
          <w:p w14:paraId="6FA9E5FD" w14:textId="77777777" w:rsidR="0060553F" w:rsidRDefault="0060553F" w:rsidP="00967163"/>
        </w:tc>
      </w:tr>
      <w:tr w:rsidR="0060553F" w14:paraId="231536FE" w14:textId="77777777" w:rsidTr="008E579F">
        <w:tc>
          <w:tcPr>
            <w:tcW w:w="2088" w:type="dxa"/>
          </w:tcPr>
          <w:p w14:paraId="7E94525E" w14:textId="77777777" w:rsidR="0060553F" w:rsidRPr="00D23458" w:rsidRDefault="0060553F" w:rsidP="00967163">
            <w:r w:rsidRPr="00D23458">
              <w:rPr>
                <w:rFonts w:hint="eastAsia"/>
              </w:rPr>
              <w:t>電話番号</w:t>
            </w:r>
          </w:p>
        </w:tc>
        <w:tc>
          <w:tcPr>
            <w:tcW w:w="4213" w:type="dxa"/>
            <w:tcBorders>
              <w:right w:val="single" w:sz="24" w:space="0" w:color="auto"/>
            </w:tcBorders>
            <w:vAlign w:val="center"/>
          </w:tcPr>
          <w:p w14:paraId="1B28E0BA" w14:textId="4C6468CA" w:rsidR="0060553F" w:rsidRPr="00D23458" w:rsidRDefault="00342A6E" w:rsidP="00E17D6A">
            <w:pPr>
              <w:rPr>
                <w:color w:val="000000"/>
              </w:rPr>
            </w:pPr>
            <w:r w:rsidRPr="00D23458">
              <w:rPr>
                <w:rFonts w:hint="eastAsia"/>
                <w:color w:val="000000"/>
              </w:rPr>
              <w:t>0278-</w:t>
            </w:r>
            <w:r w:rsidR="00D54413">
              <w:rPr>
                <w:rFonts w:hint="eastAsia"/>
                <w:color w:val="000000"/>
              </w:rPr>
              <w:t>●●</w:t>
            </w:r>
            <w:r w:rsidRPr="00D23458">
              <w:rPr>
                <w:rFonts w:hint="eastAsia"/>
                <w:color w:val="000000"/>
              </w:rPr>
              <w:t>-4321</w:t>
            </w:r>
          </w:p>
        </w:tc>
        <w:tc>
          <w:tcPr>
            <w:tcW w:w="4489" w:type="dxa"/>
            <w:tcBorders>
              <w:left w:val="single" w:sz="24" w:space="0" w:color="auto"/>
              <w:right w:val="single" w:sz="24" w:space="0" w:color="auto"/>
            </w:tcBorders>
          </w:tcPr>
          <w:p w14:paraId="0A420DB9" w14:textId="77777777" w:rsidR="0060553F" w:rsidRDefault="0060553F" w:rsidP="00967163"/>
        </w:tc>
      </w:tr>
      <w:tr w:rsidR="00BA2ADD" w14:paraId="07AAE39C" w14:textId="77777777" w:rsidTr="008E579F">
        <w:tc>
          <w:tcPr>
            <w:tcW w:w="2088" w:type="dxa"/>
          </w:tcPr>
          <w:p w14:paraId="68565445" w14:textId="05BE18D0" w:rsidR="00BA2ADD" w:rsidRPr="00D23458" w:rsidRDefault="00BA2ADD" w:rsidP="00967163">
            <w:r>
              <w:rPr>
                <w:rFonts w:hint="eastAsia"/>
              </w:rPr>
              <w:t>施設区分</w:t>
            </w:r>
          </w:p>
        </w:tc>
        <w:tc>
          <w:tcPr>
            <w:tcW w:w="4213" w:type="dxa"/>
            <w:tcBorders>
              <w:right w:val="single" w:sz="24" w:space="0" w:color="auto"/>
            </w:tcBorders>
            <w:vAlign w:val="center"/>
          </w:tcPr>
          <w:p w14:paraId="52EBCD2E" w14:textId="7367BFFF" w:rsidR="00BA2ADD" w:rsidRPr="00D23458" w:rsidRDefault="00BA2ADD" w:rsidP="00E17D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通所介護事業所</w:t>
            </w:r>
          </w:p>
        </w:tc>
        <w:tc>
          <w:tcPr>
            <w:tcW w:w="4489" w:type="dxa"/>
            <w:tcBorders>
              <w:left w:val="single" w:sz="24" w:space="0" w:color="auto"/>
              <w:right w:val="single" w:sz="24" w:space="0" w:color="auto"/>
            </w:tcBorders>
          </w:tcPr>
          <w:p w14:paraId="3B2B500D" w14:textId="77777777" w:rsidR="00BA2ADD" w:rsidRDefault="00BA2ADD" w:rsidP="00967163"/>
        </w:tc>
      </w:tr>
      <w:tr w:rsidR="0060553F" w14:paraId="1CCD7AC9" w14:textId="77777777" w:rsidTr="008E579F">
        <w:tc>
          <w:tcPr>
            <w:tcW w:w="2088" w:type="dxa"/>
          </w:tcPr>
          <w:p w14:paraId="3FD4BB68" w14:textId="77777777" w:rsidR="0060553F" w:rsidRPr="00D23458" w:rsidRDefault="00342A6E" w:rsidP="00967163">
            <w:r w:rsidRPr="00D23458">
              <w:rPr>
                <w:rFonts w:hint="eastAsia"/>
              </w:rPr>
              <w:t>ホームページURL</w:t>
            </w:r>
          </w:p>
        </w:tc>
        <w:tc>
          <w:tcPr>
            <w:tcW w:w="4213" w:type="dxa"/>
            <w:tcBorders>
              <w:right w:val="single" w:sz="24" w:space="0" w:color="auto"/>
            </w:tcBorders>
          </w:tcPr>
          <w:p w14:paraId="5F264A03" w14:textId="3492353C" w:rsidR="0060553F" w:rsidRPr="00D23458" w:rsidRDefault="00570AE3" w:rsidP="00967163">
            <w:r>
              <w:rPr>
                <w:rFonts w:hint="eastAsia"/>
              </w:rPr>
              <w:t>ｈｔｔｐ/～</w:t>
            </w:r>
            <w:r w:rsidR="004F04BA">
              <w:rPr>
                <w:rFonts w:hint="eastAsia"/>
              </w:rPr>
              <w:t>―＝</w:t>
            </w:r>
            <w:r>
              <w:rPr>
                <w:rFonts w:hint="eastAsia"/>
              </w:rPr>
              <w:t>～～～～～～～～～</w:t>
            </w:r>
          </w:p>
        </w:tc>
        <w:tc>
          <w:tcPr>
            <w:tcW w:w="44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F24EFF" w14:textId="77777777" w:rsidR="0060553F" w:rsidRPr="004F04BA" w:rsidRDefault="0060553F" w:rsidP="00967163"/>
        </w:tc>
      </w:tr>
    </w:tbl>
    <w:p w14:paraId="578EBB45" w14:textId="22C4F026" w:rsidR="00B333DD" w:rsidRDefault="00B333DD" w:rsidP="00967163"/>
    <w:p w14:paraId="70A2FC75" w14:textId="00B2A217" w:rsidR="00C062AD" w:rsidRDefault="00C062AD" w:rsidP="00967163">
      <w:pPr>
        <w:rPr>
          <w:rFonts w:asciiTheme="majorEastAsia" w:eastAsiaTheme="majorEastAsia" w:hAnsiTheme="majorEastAsia"/>
          <w:color w:val="000000"/>
        </w:rPr>
      </w:pPr>
    </w:p>
    <w:p w14:paraId="6001090C" w14:textId="77777777" w:rsidR="00570AE3" w:rsidRDefault="00570AE3" w:rsidP="00967163">
      <w:pPr>
        <w:rPr>
          <w:rFonts w:asciiTheme="majorEastAsia" w:eastAsiaTheme="majorEastAsia" w:hAnsiTheme="majorEastAsia"/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4413" w14:paraId="2D96AB6D" w14:textId="77777777" w:rsidTr="008E579F">
        <w:tc>
          <w:tcPr>
            <w:tcW w:w="10881" w:type="dxa"/>
            <w:tcBorders>
              <w:bottom w:val="single" w:sz="24" w:space="0" w:color="auto"/>
            </w:tcBorders>
          </w:tcPr>
          <w:p w14:paraId="37BBF84F" w14:textId="33F31033" w:rsidR="00D54413" w:rsidRDefault="00D54413" w:rsidP="00D23458">
            <w:r>
              <w:rPr>
                <w:rFonts w:hint="eastAsia"/>
              </w:rPr>
              <w:t>備考欄に入れたい</w:t>
            </w:r>
            <w:r w:rsidR="006C6BFD">
              <w:rPr>
                <w:rFonts w:hint="eastAsia"/>
              </w:rPr>
              <w:t>情報等ござい</w:t>
            </w:r>
            <w:r>
              <w:rPr>
                <w:rFonts w:hint="eastAsia"/>
              </w:rPr>
              <w:t>ましたらご記入下さい</w:t>
            </w:r>
            <w:r w:rsidR="002F297F">
              <w:rPr>
                <w:rFonts w:hint="eastAsia"/>
              </w:rPr>
              <w:t>（フリーワード検索に該当しやすくなります）</w:t>
            </w:r>
          </w:p>
        </w:tc>
      </w:tr>
      <w:tr w:rsidR="00D54413" w14:paraId="6E50FF07" w14:textId="77777777" w:rsidTr="008E579F">
        <w:tc>
          <w:tcPr>
            <w:tcW w:w="10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A7F4CA" w14:textId="699907FA" w:rsidR="00D54413" w:rsidRDefault="00AF4F0D" w:rsidP="00967163">
            <w:r>
              <w:rPr>
                <w:rFonts w:hint="eastAsia"/>
              </w:rPr>
              <w:t>例：通所介護サービスですが、リハビリテーションに力を入れています。日々の活動メニューは利用者さん自身が選択し楽しむことができます。食事とおやつは手作りで利用者さんにも手伝ってもらっています。</w:t>
            </w:r>
          </w:p>
          <w:p w14:paraId="08FC5803" w14:textId="77777777" w:rsidR="00AF4F0D" w:rsidRDefault="00AF4F0D" w:rsidP="00967163"/>
          <w:p w14:paraId="6632F021" w14:textId="77777777" w:rsidR="00D54413" w:rsidRDefault="00D54413" w:rsidP="00967163"/>
          <w:p w14:paraId="7EB73CE4" w14:textId="33B2AD06" w:rsidR="00D54413" w:rsidRDefault="00D54413" w:rsidP="00967163"/>
          <w:p w14:paraId="68A47D25" w14:textId="2ED3F7D5" w:rsidR="00BA2ADD" w:rsidRDefault="00BA2ADD" w:rsidP="00967163"/>
          <w:p w14:paraId="14D78371" w14:textId="77777777" w:rsidR="00AF4F0D" w:rsidRDefault="00AF4F0D" w:rsidP="00967163"/>
          <w:p w14:paraId="0972837A" w14:textId="596C3581" w:rsidR="00BA2ADD" w:rsidRDefault="00BA2ADD" w:rsidP="00967163"/>
          <w:p w14:paraId="274D8C07" w14:textId="77777777" w:rsidR="00C21697" w:rsidRDefault="00C21697" w:rsidP="00967163">
            <w:pPr>
              <w:rPr>
                <w:rFonts w:hint="eastAsia"/>
              </w:rPr>
            </w:pPr>
          </w:p>
          <w:p w14:paraId="317742A7" w14:textId="77777777" w:rsidR="00D953B0" w:rsidRDefault="00D953B0" w:rsidP="00967163">
            <w:pPr>
              <w:rPr>
                <w:rFonts w:hint="eastAsia"/>
              </w:rPr>
            </w:pPr>
          </w:p>
          <w:p w14:paraId="083B4E4A" w14:textId="4B3300EC" w:rsidR="00D54413" w:rsidRDefault="00D54413" w:rsidP="00967163"/>
        </w:tc>
      </w:tr>
    </w:tbl>
    <w:p w14:paraId="447F3D12" w14:textId="6E01F7E9" w:rsidR="00D54413" w:rsidRDefault="00D54413" w:rsidP="00967163"/>
    <w:p w14:paraId="5C90A240" w14:textId="77777777" w:rsidR="00570AE3" w:rsidRDefault="00570AE3" w:rsidP="00967163"/>
    <w:p w14:paraId="79E3771F" w14:textId="6B771E1E" w:rsidR="00D54413" w:rsidRDefault="00D54413" w:rsidP="00967163">
      <w:r>
        <w:rPr>
          <w:rFonts w:hint="eastAsia"/>
        </w:rPr>
        <w:t>その他ご意見などございました</w:t>
      </w:r>
      <w:r w:rsidR="00660317">
        <w:rPr>
          <w:rFonts w:hint="eastAsia"/>
        </w:rPr>
        <w:t>らご記入下さい</w:t>
      </w:r>
      <w:r>
        <w:rPr>
          <w:rFonts w:hint="eastAsia"/>
        </w:rPr>
        <w:t>。</w:t>
      </w:r>
    </w:p>
    <w:p w14:paraId="7A8D2625" w14:textId="7AEEA70A" w:rsidR="00D54413" w:rsidRDefault="00660317" w:rsidP="0096716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31AA4" wp14:editId="4D31D8B4">
                <wp:simplePos x="0" y="0"/>
                <wp:positionH relativeFrom="column">
                  <wp:posOffset>6743700</wp:posOffset>
                </wp:positionH>
                <wp:positionV relativeFrom="paragraph">
                  <wp:posOffset>53975</wp:posOffset>
                </wp:positionV>
                <wp:extent cx="95250" cy="567055"/>
                <wp:effectExtent l="0" t="0" r="19050" b="234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567055"/>
                        </a:xfrm>
                        <a:prstGeom prst="rightBracket">
                          <a:avLst>
                            <a:gd name="adj" fmla="val 60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D7FD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531pt;margin-top:4.25pt;width:7.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" adj="2207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1DE4A" wp14:editId="6337C35F">
                <wp:simplePos x="0" y="0"/>
                <wp:positionH relativeFrom="column">
                  <wp:posOffset>-47625</wp:posOffset>
                </wp:positionH>
                <wp:positionV relativeFrom="paragraph">
                  <wp:posOffset>53975</wp:posOffset>
                </wp:positionV>
                <wp:extent cx="133350" cy="557530"/>
                <wp:effectExtent l="0" t="0" r="1905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557530"/>
                        </a:xfrm>
                        <a:prstGeom prst="leftBracket">
                          <a:avLst>
                            <a:gd name="adj" fmla="val 440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38AE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-3.75pt;margin-top:4.25pt;width:10.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" adj="2276">
                <v:textbox inset="5.85pt,.7pt,5.85pt,.7pt"/>
              </v:shape>
            </w:pict>
          </mc:Fallback>
        </mc:AlternateContent>
      </w:r>
    </w:p>
    <w:p w14:paraId="0FEC04A9" w14:textId="282540A4" w:rsidR="00CE62BF" w:rsidRDefault="00CE62BF" w:rsidP="00967163"/>
    <w:p w14:paraId="6C7B7326" w14:textId="77777777" w:rsidR="00B333DD" w:rsidRDefault="00B333DD" w:rsidP="00967163">
      <w:pPr>
        <w:rPr>
          <w:b/>
          <w:bCs/>
        </w:rPr>
      </w:pPr>
    </w:p>
    <w:p w14:paraId="1A8DFE60" w14:textId="77777777" w:rsidR="00570AE3" w:rsidRDefault="00570AE3" w:rsidP="00CE62BF">
      <w:pPr>
        <w:jc w:val="right"/>
        <w:rPr>
          <w:b/>
          <w:bCs/>
        </w:rPr>
      </w:pPr>
    </w:p>
    <w:p w14:paraId="558B0E4D" w14:textId="33AD4DCA" w:rsidR="00CE62BF" w:rsidRDefault="00CE62BF" w:rsidP="00CE62BF">
      <w:pPr>
        <w:jc w:val="right"/>
        <w:rPr>
          <w:b/>
          <w:bCs/>
        </w:rPr>
      </w:pPr>
      <w:r>
        <w:rPr>
          <w:rFonts w:hint="eastAsia"/>
          <w:b/>
          <w:bCs/>
        </w:rPr>
        <w:t>ご記入ありがとうございました。</w:t>
      </w:r>
    </w:p>
    <w:sectPr w:rsidR="00CE62BF" w:rsidSect="00D23458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37A81" w14:textId="77777777" w:rsidR="00851360" w:rsidRDefault="00851360" w:rsidP="00682FFF">
      <w:r>
        <w:separator/>
      </w:r>
    </w:p>
  </w:endnote>
  <w:endnote w:type="continuationSeparator" w:id="0">
    <w:p w14:paraId="51A4E580" w14:textId="77777777" w:rsidR="00851360" w:rsidRDefault="00851360" w:rsidP="0068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719A6" w14:textId="77777777" w:rsidR="00851360" w:rsidRDefault="00851360" w:rsidP="00682FFF">
      <w:r>
        <w:separator/>
      </w:r>
    </w:p>
  </w:footnote>
  <w:footnote w:type="continuationSeparator" w:id="0">
    <w:p w14:paraId="0548268D" w14:textId="77777777" w:rsidR="00851360" w:rsidRDefault="00851360" w:rsidP="00682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B198B"/>
    <w:multiLevelType w:val="hybridMultilevel"/>
    <w:tmpl w:val="E98C3C4A"/>
    <w:lvl w:ilvl="0" w:tplc="04B4A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47"/>
    <w:rsid w:val="00066C03"/>
    <w:rsid w:val="00092C28"/>
    <w:rsid w:val="000941C9"/>
    <w:rsid w:val="000F2CBD"/>
    <w:rsid w:val="00104606"/>
    <w:rsid w:val="002117F5"/>
    <w:rsid w:val="00226413"/>
    <w:rsid w:val="002B30E8"/>
    <w:rsid w:val="002B595D"/>
    <w:rsid w:val="002F095C"/>
    <w:rsid w:val="002F297F"/>
    <w:rsid w:val="002F5C6E"/>
    <w:rsid w:val="00322532"/>
    <w:rsid w:val="00342A6E"/>
    <w:rsid w:val="00357279"/>
    <w:rsid w:val="00373094"/>
    <w:rsid w:val="003A04DD"/>
    <w:rsid w:val="003A1D21"/>
    <w:rsid w:val="00474570"/>
    <w:rsid w:val="00475889"/>
    <w:rsid w:val="004F04BA"/>
    <w:rsid w:val="00503ECA"/>
    <w:rsid w:val="00515CA6"/>
    <w:rsid w:val="00526387"/>
    <w:rsid w:val="0055332D"/>
    <w:rsid w:val="0056638C"/>
    <w:rsid w:val="00570AE3"/>
    <w:rsid w:val="005A0BDC"/>
    <w:rsid w:val="0060553F"/>
    <w:rsid w:val="006207AB"/>
    <w:rsid w:val="006220A7"/>
    <w:rsid w:val="00660317"/>
    <w:rsid w:val="00682FFF"/>
    <w:rsid w:val="006919EC"/>
    <w:rsid w:val="006C2D83"/>
    <w:rsid w:val="006C6BFD"/>
    <w:rsid w:val="0070374C"/>
    <w:rsid w:val="00745C28"/>
    <w:rsid w:val="007470C2"/>
    <w:rsid w:val="007811B0"/>
    <w:rsid w:val="007D440D"/>
    <w:rsid w:val="00851360"/>
    <w:rsid w:val="008E579F"/>
    <w:rsid w:val="00922D35"/>
    <w:rsid w:val="00937547"/>
    <w:rsid w:val="00967163"/>
    <w:rsid w:val="00970C10"/>
    <w:rsid w:val="009A2E76"/>
    <w:rsid w:val="009D228C"/>
    <w:rsid w:val="009E394C"/>
    <w:rsid w:val="00A55A6A"/>
    <w:rsid w:val="00A73A67"/>
    <w:rsid w:val="00A84F83"/>
    <w:rsid w:val="00A9555A"/>
    <w:rsid w:val="00A95D37"/>
    <w:rsid w:val="00AA202B"/>
    <w:rsid w:val="00AF4F0D"/>
    <w:rsid w:val="00B333DD"/>
    <w:rsid w:val="00B47CE5"/>
    <w:rsid w:val="00B85C7C"/>
    <w:rsid w:val="00B8665E"/>
    <w:rsid w:val="00BA2ADD"/>
    <w:rsid w:val="00BD3802"/>
    <w:rsid w:val="00BE4843"/>
    <w:rsid w:val="00C062AD"/>
    <w:rsid w:val="00C123BB"/>
    <w:rsid w:val="00C21697"/>
    <w:rsid w:val="00C35CD2"/>
    <w:rsid w:val="00C572F2"/>
    <w:rsid w:val="00C750B7"/>
    <w:rsid w:val="00CE417F"/>
    <w:rsid w:val="00CE4FD5"/>
    <w:rsid w:val="00CE62BF"/>
    <w:rsid w:val="00D00E1F"/>
    <w:rsid w:val="00D23458"/>
    <w:rsid w:val="00D25083"/>
    <w:rsid w:val="00D52CE1"/>
    <w:rsid w:val="00D54413"/>
    <w:rsid w:val="00D953B0"/>
    <w:rsid w:val="00ED79AF"/>
    <w:rsid w:val="00F0667C"/>
    <w:rsid w:val="00FB2340"/>
    <w:rsid w:val="00FB53E2"/>
    <w:rsid w:val="00FE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B1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547"/>
    <w:pPr>
      <w:spacing w:after="0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FFF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682FFF"/>
  </w:style>
  <w:style w:type="paragraph" w:styleId="a5">
    <w:name w:val="footer"/>
    <w:basedOn w:val="a"/>
    <w:link w:val="a6"/>
    <w:uiPriority w:val="99"/>
    <w:unhideWhenUsed/>
    <w:rsid w:val="00682FFF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682FFF"/>
  </w:style>
  <w:style w:type="character" w:styleId="a7">
    <w:name w:val="Hyperlink"/>
    <w:basedOn w:val="a0"/>
    <w:uiPriority w:val="99"/>
    <w:semiHidden/>
    <w:unhideWhenUsed/>
    <w:rsid w:val="00937547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ED79AF"/>
    <w:pPr>
      <w:ind w:leftChars="400" w:left="840"/>
    </w:pPr>
  </w:style>
  <w:style w:type="table" w:styleId="a9">
    <w:name w:val="Table Grid"/>
    <w:basedOn w:val="a1"/>
    <w:uiPriority w:val="59"/>
    <w:rsid w:val="0060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1704\AppData\Local\Packages\Microsoft.Office.Desktop_8wekyb3d8bbwe\LocalCache\Roaming\Microsoft\Templates\&#35069;&#21697;&#12398;&#30330;&#27880;&#20381;&#38972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XHash xmlns="1119c2e5-8fb9-4d5f-baf1-202c530f2c34" xsi:nil="true"/>
    <IntlLangReviewDate xmlns="1119c2e5-8fb9-4d5f-baf1-202c530f2c34" xsi:nil="true"/>
    <PrimaryImageGen xmlns="1119c2e5-8fb9-4d5f-baf1-202c530f2c34">true</PrimaryImageGen>
    <TPInstallLocation xmlns="1119c2e5-8fb9-4d5f-baf1-202c530f2c34" xsi:nil="true"/>
    <IntlLangReview xmlns="1119c2e5-8fb9-4d5f-baf1-202c530f2c34" xsi:nil="true"/>
    <LocPublishedDependentAssetsLookup xmlns="1119c2e5-8fb9-4d5f-baf1-202c530f2c34" xsi:nil="true"/>
    <Manager xmlns="1119c2e5-8fb9-4d5f-baf1-202c530f2c34" xsi:nil="true"/>
    <NumericId xmlns="1119c2e5-8fb9-4d5f-baf1-202c530f2c34" xsi:nil="true"/>
    <OOCacheId xmlns="1119c2e5-8fb9-4d5f-baf1-202c530f2c34" xsi:nil="true"/>
    <AverageRating xmlns="1119c2e5-8fb9-4d5f-baf1-202c530f2c34" xsi:nil="true"/>
    <CSXUpdate xmlns="1119c2e5-8fb9-4d5f-baf1-202c530f2c34">false</CSXUpdate>
    <APDescription xmlns="1119c2e5-8fb9-4d5f-baf1-202c530f2c34" xsi:nil="true"/>
    <FeatureTagsTaxHTField0 xmlns="1119c2e5-8fb9-4d5f-baf1-202c530f2c34">
      <Terms xmlns="http://schemas.microsoft.com/office/infopath/2007/PartnerControls"/>
    </FeatureTagsTaxHTField0>
    <IntlLangReviewer xmlns="1119c2e5-8fb9-4d5f-baf1-202c530f2c34" xsi:nil="true"/>
    <OpenTemplate xmlns="1119c2e5-8fb9-4d5f-baf1-202c530f2c34">true</OpenTemplate>
    <TaxCatchAll xmlns="1119c2e5-8fb9-4d5f-baf1-202c530f2c34"/>
    <ApprovalLog xmlns="1119c2e5-8fb9-4d5f-baf1-202c530f2c34" xsi:nil="true"/>
    <TPComponent xmlns="1119c2e5-8fb9-4d5f-baf1-202c530f2c34" xsi:nil="true"/>
    <EditorialTags xmlns="1119c2e5-8fb9-4d5f-baf1-202c530f2c34" xsi:nil="true"/>
    <LastModifiedDateTime xmlns="1119c2e5-8fb9-4d5f-baf1-202c530f2c34" xsi:nil="true"/>
    <LegacyData xmlns="1119c2e5-8fb9-4d5f-baf1-202c530f2c34" xsi:nil="true"/>
    <TPLaunchHelpLink xmlns="1119c2e5-8fb9-4d5f-baf1-202c530f2c34" xsi:nil="true"/>
    <LocComments xmlns="1119c2e5-8fb9-4d5f-baf1-202c530f2c34" xsi:nil="true"/>
    <LocProcessedForMarketsLookup xmlns="1119c2e5-8fb9-4d5f-baf1-202c530f2c34" xsi:nil="true"/>
    <Milestone xmlns="1119c2e5-8fb9-4d5f-baf1-202c530f2c34" xsi:nil="true"/>
    <BusinessGroup xmlns="1119c2e5-8fb9-4d5f-baf1-202c530f2c34" xsi:nil="true"/>
    <Providers xmlns="1119c2e5-8fb9-4d5f-baf1-202c530f2c34" xsi:nil="true"/>
    <RecommendationsModifier xmlns="1119c2e5-8fb9-4d5f-baf1-202c530f2c34" xsi:nil="true"/>
    <SourceTitle xmlns="1119c2e5-8fb9-4d5f-baf1-202c530f2c34" xsi:nil="true"/>
    <HandoffToMSDN xmlns="1119c2e5-8fb9-4d5f-baf1-202c530f2c34" xsi:nil="true"/>
    <LocOverallHandbackStatusLookup xmlns="1119c2e5-8fb9-4d5f-baf1-202c530f2c34" xsi:nil="true"/>
    <DirectSourceMarket xmlns="1119c2e5-8fb9-4d5f-baf1-202c530f2c34" xsi:nil="true"/>
    <APEditor xmlns="1119c2e5-8fb9-4d5f-baf1-202c530f2c34">
      <UserInfo>
        <DisplayName/>
        <AccountId xsi:nil="true"/>
        <AccountType/>
      </UserInfo>
    </APEditor>
    <LocNewPublishedVersionLookup xmlns="1119c2e5-8fb9-4d5f-baf1-202c530f2c34" xsi:nil="true"/>
    <SubmitterId xmlns="1119c2e5-8fb9-4d5f-baf1-202c530f2c34" xsi:nil="true"/>
    <TemplateStatus xmlns="1119c2e5-8fb9-4d5f-baf1-202c530f2c34">Complete</TemplateStatus>
    <UAProjectedTotalWords xmlns="1119c2e5-8fb9-4d5f-baf1-202c530f2c34" xsi:nil="true"/>
    <Provider xmlns="1119c2e5-8fb9-4d5f-baf1-202c530f2c34" xsi:nil="true"/>
    <CSXSubmissionDate xmlns="1119c2e5-8fb9-4d5f-baf1-202c530f2c34" xsi:nil="true"/>
    <BlockPublish xmlns="1119c2e5-8fb9-4d5f-baf1-202c530f2c34">false</BlockPublish>
    <BugNumber xmlns="1119c2e5-8fb9-4d5f-baf1-202c530f2c34" xsi:nil="true"/>
    <TPLaunchHelpLinkType xmlns="1119c2e5-8fb9-4d5f-baf1-202c530f2c34">Template</TPLaunchHelpLinkType>
    <PublishStatusLookup xmlns="1119c2e5-8fb9-4d5f-baf1-202c530f2c34">
      <Value>438863</Value>
      <Value>450470</Value>
    </PublishStatusLookup>
    <ScenarioTagsTaxHTField0 xmlns="1119c2e5-8fb9-4d5f-baf1-202c530f2c34">
      <Terms xmlns="http://schemas.microsoft.com/office/infopath/2007/PartnerControls"/>
    </ScenarioTagsTaxHTField0>
    <TimesCloned xmlns="1119c2e5-8fb9-4d5f-baf1-202c530f2c34" xsi:nil="true"/>
    <IsDeleted xmlns="1119c2e5-8fb9-4d5f-baf1-202c530f2c34">false</IsDeleted>
    <OriginAsset xmlns="1119c2e5-8fb9-4d5f-baf1-202c530f2c34" xsi:nil="true"/>
    <UALocComments xmlns="1119c2e5-8fb9-4d5f-baf1-202c530f2c34" xsi:nil="true"/>
    <UALocRecommendation xmlns="1119c2e5-8fb9-4d5f-baf1-202c530f2c34">Localize</UALocRecommendation>
    <DSATActionTaken xmlns="1119c2e5-8fb9-4d5f-baf1-202c530f2c34" xsi:nil="true"/>
    <MachineTranslated xmlns="1119c2e5-8fb9-4d5f-baf1-202c530f2c34">false</MachineTranslated>
    <OutputCachingOn xmlns="1119c2e5-8fb9-4d5f-baf1-202c530f2c34">false</OutputCachingOn>
    <ParentAssetId xmlns="1119c2e5-8fb9-4d5f-baf1-202c530f2c34" xsi:nil="true"/>
    <APAuthor xmlns="1119c2e5-8fb9-4d5f-baf1-202c530f2c34">
      <UserInfo>
        <DisplayName>REDMOND\v-susham</DisplayName>
        <AccountId>842</AccountId>
        <AccountType/>
      </UserInfo>
    </APAuthor>
    <ClipArtFilename xmlns="1119c2e5-8fb9-4d5f-baf1-202c530f2c34" xsi:nil="true"/>
    <LocOverallLocStatusLookup xmlns="1119c2e5-8fb9-4d5f-baf1-202c530f2c34" xsi:nil="true"/>
    <LocOverallPreviewStatusLookup xmlns="1119c2e5-8fb9-4d5f-baf1-202c530f2c34" xsi:nil="true"/>
    <IntlLocPriority xmlns="1119c2e5-8fb9-4d5f-baf1-202c530f2c34" xsi:nil="true"/>
    <ApprovalStatus xmlns="1119c2e5-8fb9-4d5f-baf1-202c530f2c34">InProgress</ApprovalStatus>
    <LocManualTestRequired xmlns="1119c2e5-8fb9-4d5f-baf1-202c530f2c34">false</LocManualTestRequired>
    <TPNamespace xmlns="1119c2e5-8fb9-4d5f-baf1-202c530f2c34" xsi:nil="true"/>
    <TemplateTemplateType xmlns="1119c2e5-8fb9-4d5f-baf1-202c530f2c34">Word Document Template</TemplateTemplateType>
    <UANotes xmlns="1119c2e5-8fb9-4d5f-baf1-202c530f2c34" xsi:nil="true"/>
    <ThumbnailAssetId xmlns="1119c2e5-8fb9-4d5f-baf1-202c530f2c34" xsi:nil="true"/>
    <AssetId xmlns="1119c2e5-8fb9-4d5f-baf1-202c530f2c34">TP102745051</AssetId>
    <AssetType xmlns="1119c2e5-8fb9-4d5f-baf1-202c530f2c34">TP</AssetType>
    <TPClientViewer xmlns="1119c2e5-8fb9-4d5f-baf1-202c530f2c34" xsi:nil="true"/>
    <TPFriendlyName xmlns="1119c2e5-8fb9-4d5f-baf1-202c530f2c34" xsi:nil="true"/>
    <PlannedPubDate xmlns="1119c2e5-8fb9-4d5f-baf1-202c530f2c34" xsi:nil="true"/>
    <PolicheckWords xmlns="1119c2e5-8fb9-4d5f-baf1-202c530f2c34" xsi:nil="true"/>
    <TPCommandLine xmlns="1119c2e5-8fb9-4d5f-baf1-202c530f2c34" xsi:nil="true"/>
    <LocOverallPublishStatusLookup xmlns="1119c2e5-8fb9-4d5f-baf1-202c530f2c34" xsi:nil="true"/>
    <LocPublishedLinkedAssetsLookup xmlns="1119c2e5-8fb9-4d5f-baf1-202c530f2c34" xsi:nil="true"/>
    <CrawlForDependencies xmlns="1119c2e5-8fb9-4d5f-baf1-202c530f2c34">false</CrawlForDependencies>
    <InternalTagsTaxHTField0 xmlns="1119c2e5-8fb9-4d5f-baf1-202c530f2c34">
      <Terms xmlns="http://schemas.microsoft.com/office/infopath/2007/PartnerControls"/>
    </InternalTagsTaxHTField0>
    <MarketSpecific xmlns="1119c2e5-8fb9-4d5f-baf1-202c530f2c34">false</MarketSpecific>
    <LastHandOff xmlns="1119c2e5-8fb9-4d5f-baf1-202c530f2c34" xsi:nil="true"/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VoteCount xmlns="1119c2e5-8fb9-4d5f-baf1-202c530f2c34" xsi:nil="true"/>
    <ContentItem xmlns="1119c2e5-8fb9-4d5f-baf1-202c530f2c34" xsi:nil="true"/>
    <Markets xmlns="1119c2e5-8fb9-4d5f-baf1-202c530f2c34"/>
    <OriginalSourceMarket xmlns="1119c2e5-8fb9-4d5f-baf1-202c530f2c34" xsi:nil="true"/>
    <PublishTargets xmlns="1119c2e5-8fb9-4d5f-baf1-202c530f2c34">OfficeOnline</PublishTargets>
    <ShowIn xmlns="1119c2e5-8fb9-4d5f-baf1-202c530f2c34">Show everywhere</ShowIn>
    <UACurrentWords xmlns="1119c2e5-8fb9-4d5f-baf1-202c530f2c34" xsi:nil="true"/>
    <TPApplication xmlns="1119c2e5-8fb9-4d5f-baf1-202c530f2c34" xsi:nil="true"/>
    <AssetExpire xmlns="1119c2e5-8fb9-4d5f-baf1-202c530f2c34">2100-01-01T08:00:00+00:00</AssetExpire>
    <CampaignTagsTaxHTField0 xmlns="1119c2e5-8fb9-4d5f-baf1-202c530f2c34">
      <Terms xmlns="http://schemas.microsoft.com/office/infopath/2007/PartnerControls"/>
    </CampaignTagsTaxHTField0>
    <LocLastLocAttemptVersionLookup xmlns="1119c2e5-8fb9-4d5f-baf1-202c530f2c34">51879</LocLastLocAttemptVersionLookup>
    <LocLastLocAttemptVersionTypeLookup xmlns="1119c2e5-8fb9-4d5f-baf1-202c530f2c34" xsi:nil="true"/>
    <AssetStart xmlns="1119c2e5-8fb9-4d5f-baf1-202c530f2c34">2011-08-22T09:08:00+00:00</AssetStart>
    <TPExecutable xmlns="1119c2e5-8fb9-4d5f-baf1-202c530f2c34" xsi:nil="true"/>
    <FriendlyTitle xmlns="1119c2e5-8fb9-4d5f-baf1-202c530f2c34" xsi:nil="true"/>
    <LocRecommendedHandoff xmlns="1119c2e5-8fb9-4d5f-baf1-202c530f2c34" xsi:nil="true"/>
    <TPAppVersion xmlns="1119c2e5-8fb9-4d5f-baf1-202c530f2c34" xsi:nil="true"/>
    <AcquiredFrom xmlns="1119c2e5-8fb9-4d5f-baf1-202c530f2c34">Internal MS</AcquiredFrom>
    <IsSearchable xmlns="1119c2e5-8fb9-4d5f-baf1-202c530f2c34">true</IsSearchable>
    <CSXSubmissionMarket xmlns="1119c2e5-8fb9-4d5f-baf1-202c530f2c34" xsi:nil="true"/>
    <Downloads xmlns="1119c2e5-8fb9-4d5f-baf1-202c530f2c34">0</Downloads>
    <EditorialStatus xmlns="1119c2e5-8fb9-4d5f-baf1-202c530f2c34">Complete</EditorialStatus>
    <ArtSampleDocs xmlns="1119c2e5-8fb9-4d5f-baf1-202c530f2c34" xsi:nil="true"/>
    <TrustLevel xmlns="1119c2e5-8fb9-4d5f-baf1-202c530f2c34">1 Microsoft Managed Content</TrustLevel>
    <OriginalRelease xmlns="1119c2e5-8fb9-4d5f-baf1-202c530f2c34">14</OriginalRelease>
    <LocMarketGroupTiers2 xmlns="1119c2e5-8fb9-4d5f-baf1-202c530f2c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3D9BAE6-79DE-49E2-AB18-2EE904817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AFF6C-0A55-41E3-B50E-733C431181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67DC91-3641-40F4-9444-2EDAD558E0B0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4.xml><?xml version="1.0" encoding="utf-8"?>
<ds:datastoreItem xmlns:ds="http://schemas.openxmlformats.org/officeDocument/2006/customXml" ds:itemID="{6F8A39EE-50EF-4F6C-BB5A-343B492C0F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製品の発注依頼書.dotx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製品の発注依頼書</vt:lpstr>
      <vt:lpstr>製品の発注依頼書</vt:lpstr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製品の発注依頼書</dc:title>
  <dc:creator/>
  <cp:lastModifiedBy/>
  <cp:revision>1</cp:revision>
  <dcterms:created xsi:type="dcterms:W3CDTF">2020-07-15T07:27:00Z</dcterms:created>
  <dcterms:modified xsi:type="dcterms:W3CDTF">2020-07-28T08:21:00Z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